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E4A0AA" w14:textId="77777777" w:rsidR="00DF7A44" w:rsidRDefault="00DF7A44" w:rsidP="00DF7A44">
      <w:pPr>
        <w:pStyle w:val="Heading2"/>
        <w:numPr>
          <w:ilvl w:val="0"/>
          <w:numId w:val="0"/>
        </w:numPr>
        <w:ind w:left="562" w:hanging="562"/>
        <w:jc w:val="center"/>
      </w:pPr>
      <w:bookmarkStart w:id="0" w:name="_Toc495559754"/>
      <w:r>
        <w:t>Visitor Orientation Checklist</w:t>
      </w:r>
      <w:bookmarkEnd w:id="0"/>
      <w:r w:rsidRPr="00D04E0E">
        <w:t xml:space="preserve"> </w:t>
      </w:r>
    </w:p>
    <w:p w14:paraId="59F46E6D" w14:textId="77777777" w:rsidR="00DF7A44" w:rsidRDefault="00DF7A44" w:rsidP="00DF7A44"/>
    <w:p w14:paraId="113D3AAF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PROJECT</w:t>
      </w:r>
      <w:r w:rsidRPr="009A796A">
        <w:rPr>
          <w:rFonts w:cs="Arial"/>
          <w:color w:val="000000"/>
          <w:szCs w:val="24"/>
          <w:lang w:val="x-none"/>
        </w:rPr>
        <w:t xml:space="preserve"> NAME:</w:t>
      </w:r>
      <w:r w:rsidRPr="009A796A">
        <w:rPr>
          <w:rFonts w:cs="Arial"/>
          <w:color w:val="000000"/>
          <w:szCs w:val="24"/>
        </w:rPr>
        <w:t xml:space="preserve"> ___________________________________  </w:t>
      </w:r>
      <w:r w:rsidRPr="009A796A">
        <w:rPr>
          <w:rFonts w:cs="Arial"/>
          <w:color w:val="000000"/>
          <w:szCs w:val="24"/>
          <w:lang w:val="x-none"/>
        </w:rPr>
        <w:t xml:space="preserve"> DATE:</w:t>
      </w:r>
      <w:r w:rsidRPr="009A796A">
        <w:rPr>
          <w:rFonts w:cs="Arial"/>
          <w:color w:val="000000"/>
          <w:szCs w:val="24"/>
        </w:rPr>
        <w:t xml:space="preserve">  __________________________</w:t>
      </w:r>
    </w:p>
    <w:p w14:paraId="7500F6BB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  <w:lang w:val="x-none"/>
        </w:rPr>
      </w:pPr>
    </w:p>
    <w:p w14:paraId="410655C0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  <w:lang w:val="x-none"/>
        </w:rPr>
      </w:pPr>
    </w:p>
    <w:p w14:paraId="2B147D4B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</w:rPr>
      </w:pPr>
      <w:r w:rsidRPr="009A796A">
        <w:rPr>
          <w:rFonts w:cs="Arial"/>
          <w:color w:val="000000"/>
          <w:szCs w:val="24"/>
        </w:rPr>
        <w:t>PURPOSE OF VISIT</w:t>
      </w:r>
      <w:r w:rsidRPr="009A796A">
        <w:rPr>
          <w:rFonts w:cs="Arial"/>
          <w:color w:val="000000"/>
          <w:szCs w:val="24"/>
          <w:lang w:val="x-none"/>
        </w:rPr>
        <w:t>:</w:t>
      </w:r>
      <w:r w:rsidRPr="009A796A">
        <w:rPr>
          <w:rFonts w:cs="Arial"/>
          <w:color w:val="000000"/>
          <w:szCs w:val="24"/>
        </w:rPr>
        <w:t xml:space="preserve"> __________________________________________________________________</w:t>
      </w:r>
    </w:p>
    <w:p w14:paraId="4C177838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  <w:lang w:val="x-none"/>
        </w:rPr>
      </w:pPr>
    </w:p>
    <w:p w14:paraId="3B6BCB3E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  <w:lang w:val="x-none"/>
        </w:rPr>
      </w:pPr>
    </w:p>
    <w:p w14:paraId="3160EDA1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</w:rPr>
      </w:pPr>
      <w:r w:rsidRPr="009A796A">
        <w:rPr>
          <w:rFonts w:cs="Arial"/>
          <w:color w:val="000000"/>
          <w:szCs w:val="24"/>
        </w:rPr>
        <w:t>VISITOR NAME(S)</w:t>
      </w:r>
      <w:r w:rsidRPr="009A796A">
        <w:rPr>
          <w:rFonts w:cs="Arial"/>
          <w:color w:val="000000"/>
          <w:szCs w:val="24"/>
          <w:lang w:val="x-none"/>
        </w:rPr>
        <w:t>:</w:t>
      </w:r>
      <w:r w:rsidRPr="009A796A">
        <w:rPr>
          <w:rFonts w:cs="Arial"/>
          <w:color w:val="000000"/>
          <w:szCs w:val="24"/>
        </w:rPr>
        <w:t xml:space="preserve">  _______________________________     _________________________________</w:t>
      </w:r>
    </w:p>
    <w:p w14:paraId="6E8906BD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</w:rPr>
      </w:pPr>
    </w:p>
    <w:p w14:paraId="19D464EB" w14:textId="77777777" w:rsidR="00DF7A44" w:rsidRPr="009A796A" w:rsidRDefault="00DF7A44" w:rsidP="00DF7A44">
      <w:pPr>
        <w:autoSpaceDE w:val="0"/>
        <w:autoSpaceDN w:val="0"/>
        <w:adjustRightInd w:val="0"/>
        <w:snapToGrid w:val="0"/>
        <w:ind w:left="1134" w:firstLine="567"/>
        <w:jc w:val="left"/>
        <w:rPr>
          <w:rFonts w:cs="Arial"/>
          <w:color w:val="000000"/>
          <w:szCs w:val="24"/>
        </w:rPr>
      </w:pPr>
      <w:r w:rsidRPr="009A796A">
        <w:rPr>
          <w:rFonts w:cs="Arial"/>
          <w:color w:val="000000"/>
          <w:szCs w:val="24"/>
        </w:rPr>
        <w:t xml:space="preserve">   _______________________________     _________________________________</w:t>
      </w:r>
    </w:p>
    <w:p w14:paraId="04304059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</w:rPr>
      </w:pPr>
    </w:p>
    <w:p w14:paraId="4A2159EB" w14:textId="77777777" w:rsidR="00DF7A44" w:rsidRPr="009A796A" w:rsidRDefault="00DF7A44" w:rsidP="00DF7A44">
      <w:pPr>
        <w:autoSpaceDE w:val="0"/>
        <w:autoSpaceDN w:val="0"/>
        <w:adjustRightInd w:val="0"/>
        <w:snapToGrid w:val="0"/>
        <w:ind w:left="1134" w:firstLine="567"/>
        <w:jc w:val="left"/>
        <w:rPr>
          <w:rFonts w:cs="Arial"/>
          <w:color w:val="000000"/>
          <w:szCs w:val="24"/>
        </w:rPr>
      </w:pPr>
      <w:r w:rsidRPr="009A796A">
        <w:rPr>
          <w:rFonts w:cs="Arial"/>
          <w:color w:val="000000"/>
          <w:szCs w:val="24"/>
        </w:rPr>
        <w:t xml:space="preserve">   _______________________________     _________________________________</w:t>
      </w:r>
    </w:p>
    <w:p w14:paraId="7C836010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color w:val="000000"/>
          <w:szCs w:val="24"/>
        </w:rPr>
      </w:pPr>
    </w:p>
    <w:p w14:paraId="570941E5" w14:textId="77777777" w:rsidR="00DF7A44" w:rsidRPr="009A796A" w:rsidRDefault="00DF7A44" w:rsidP="00DF7A44">
      <w:pPr>
        <w:autoSpaceDE w:val="0"/>
        <w:autoSpaceDN w:val="0"/>
        <w:adjustRightInd w:val="0"/>
        <w:snapToGrid w:val="0"/>
        <w:ind w:left="1134" w:firstLine="567"/>
        <w:jc w:val="left"/>
        <w:rPr>
          <w:rFonts w:cs="Arial"/>
          <w:i/>
          <w:color w:val="000000"/>
          <w:sz w:val="18"/>
          <w:szCs w:val="24"/>
          <w:lang w:val="x-none"/>
        </w:rPr>
      </w:pPr>
      <w:r w:rsidRPr="009A796A">
        <w:rPr>
          <w:rFonts w:cs="Arial"/>
          <w:color w:val="000000"/>
          <w:szCs w:val="24"/>
        </w:rPr>
        <w:t xml:space="preserve">   _______________________________     _________________________________</w:t>
      </w:r>
    </w:p>
    <w:p w14:paraId="1931C03E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i/>
          <w:color w:val="000000"/>
          <w:sz w:val="18"/>
          <w:szCs w:val="24"/>
          <w:lang w:val="x-none"/>
        </w:rPr>
      </w:pPr>
    </w:p>
    <w:p w14:paraId="24A8BA08" w14:textId="77777777" w:rsidR="00DF7A44" w:rsidRPr="009A796A" w:rsidRDefault="00DF7A44" w:rsidP="00DF7A44">
      <w:pPr>
        <w:autoSpaceDE w:val="0"/>
        <w:autoSpaceDN w:val="0"/>
        <w:adjustRightInd w:val="0"/>
        <w:snapToGrid w:val="0"/>
        <w:jc w:val="left"/>
        <w:rPr>
          <w:rFonts w:cs="Arial"/>
          <w:b/>
          <w:color w:val="000000"/>
          <w:sz w:val="16"/>
          <w:szCs w:val="24"/>
          <w:lang w:val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4860"/>
        <w:gridCol w:w="4030"/>
      </w:tblGrid>
      <w:tr w:rsidR="00DF7A44" w:rsidRPr="009A796A" w14:paraId="5F3EAF23" w14:textId="77777777" w:rsidTr="001B1CCB">
        <w:tc>
          <w:tcPr>
            <w:tcW w:w="435" w:type="dxa"/>
            <w:tcBorders>
              <w:top w:val="double" w:sz="4" w:space="0" w:color="auto"/>
              <w:left w:val="double" w:sz="4" w:space="0" w:color="auto"/>
            </w:tcBorders>
          </w:tcPr>
          <w:p w14:paraId="77F57E86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b/>
                <w:noProof/>
                <w:color w:val="00000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49E16" wp14:editId="60717E6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20955</wp:posOffset>
                      </wp:positionV>
                      <wp:extent cx="137160" cy="137160"/>
                      <wp:effectExtent l="0" t="0" r="1524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F4C584" id="Rectangle 21" o:spid="_x0000_s1026" style="position:absolute;margin-left:.45pt;margin-top:1.65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IaYg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" filled="f" strokecolor="windowText"/>
                  </w:pict>
                </mc:Fallback>
              </mc:AlternateContent>
            </w:r>
          </w:p>
        </w:tc>
        <w:tc>
          <w:tcPr>
            <w:tcW w:w="889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003CEAC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24"/>
              </w:rPr>
              <w:t>EMERGENCY PROCEDURES</w:t>
            </w:r>
          </w:p>
          <w:p w14:paraId="4D1C56DA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4"/>
                <w:szCs w:val="24"/>
              </w:rPr>
            </w:pPr>
          </w:p>
          <w:p w14:paraId="533CD624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color w:val="000000"/>
                <w:sz w:val="16"/>
                <w:szCs w:val="24"/>
                <w:lang w:val="x-none"/>
              </w:rPr>
              <w:t>Emergency Phone Number:  __________________________</w:t>
            </w:r>
            <w:r w:rsidRPr="009A796A">
              <w:rPr>
                <w:rFonts w:cs="Arial"/>
                <w:color w:val="000000"/>
                <w:sz w:val="16"/>
                <w:szCs w:val="24"/>
              </w:rPr>
              <w:t>___________________________</w:t>
            </w:r>
            <w:r w:rsidRPr="009A796A">
              <w:rPr>
                <w:rFonts w:cs="Arial"/>
                <w:color w:val="000000"/>
                <w:sz w:val="16"/>
                <w:szCs w:val="24"/>
                <w:lang w:val="x-none"/>
              </w:rPr>
              <w:t>_</w:t>
            </w:r>
          </w:p>
          <w:p w14:paraId="5FF000F6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</w:p>
          <w:p w14:paraId="1561CE10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Evacuation Assembly Point:  ______________________________________________________</w:t>
            </w:r>
          </w:p>
          <w:p w14:paraId="642AF67B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val="x-none"/>
              </w:rPr>
            </w:pPr>
          </w:p>
        </w:tc>
      </w:tr>
      <w:tr w:rsidR="00DF7A44" w:rsidRPr="009A796A" w14:paraId="34260FBB" w14:textId="77777777" w:rsidTr="001B1CCB">
        <w:tc>
          <w:tcPr>
            <w:tcW w:w="435" w:type="dxa"/>
            <w:tcBorders>
              <w:left w:val="double" w:sz="4" w:space="0" w:color="auto"/>
            </w:tcBorders>
          </w:tcPr>
          <w:p w14:paraId="02D1C57C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b/>
                <w:noProof/>
                <w:color w:val="00000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BB332" wp14:editId="44E68DA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21920</wp:posOffset>
                      </wp:positionV>
                      <wp:extent cx="137160" cy="137160"/>
                      <wp:effectExtent l="0" t="0" r="1524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DBBB9F" id="Rectangle 23" o:spid="_x0000_s1026" style="position:absolute;margin-left:.4pt;margin-top:1.75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" filled="f" strokecolor="windowText"/>
                  </w:pict>
                </mc:Fallback>
              </mc:AlternateContent>
            </w:r>
          </w:p>
        </w:tc>
        <w:tc>
          <w:tcPr>
            <w:tcW w:w="8890" w:type="dxa"/>
            <w:gridSpan w:val="2"/>
            <w:tcBorders>
              <w:right w:val="double" w:sz="4" w:space="0" w:color="auto"/>
            </w:tcBorders>
          </w:tcPr>
          <w:p w14:paraId="4491CB83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24"/>
              </w:rPr>
              <w:t>PERSONAL PROTECTIVE EQUIPMENT (PPE) REQUIREMENTS</w:t>
            </w:r>
          </w:p>
          <w:p w14:paraId="2839338A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16"/>
              </w:rPr>
            </w:pPr>
            <w:r w:rsidRPr="009A796A">
              <w:rPr>
                <w:rFonts w:cs="Arial"/>
                <w:color w:val="000000"/>
                <w:sz w:val="16"/>
                <w:szCs w:val="16"/>
                <w:lang w:val="x-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A796A">
              <w:rPr>
                <w:rFonts w:cs="Arial"/>
                <w:color w:val="000000"/>
                <w:sz w:val="16"/>
                <w:szCs w:val="16"/>
                <w:lang w:val="x-none"/>
              </w:rPr>
              <w:instrText xml:space="preserve"> FORMCHECKBOX </w:instrText>
            </w:r>
            <w:r w:rsidR="00FE1A82">
              <w:rPr>
                <w:rFonts w:cs="Arial"/>
                <w:color w:val="000000"/>
                <w:sz w:val="16"/>
                <w:szCs w:val="16"/>
                <w:lang w:val="x-none"/>
              </w:rPr>
            </w:r>
            <w:r w:rsidR="00FE1A82">
              <w:rPr>
                <w:rFonts w:cs="Arial"/>
                <w:color w:val="000000"/>
                <w:sz w:val="16"/>
                <w:szCs w:val="16"/>
                <w:lang w:val="x-none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  <w:lang w:val="x-none"/>
              </w:rPr>
              <w:fldChar w:fldCharType="end"/>
            </w:r>
            <w:bookmarkEnd w:id="1"/>
            <w:r w:rsidRPr="009A796A">
              <w:rPr>
                <w:rFonts w:cs="Arial"/>
                <w:color w:val="000000"/>
                <w:sz w:val="16"/>
                <w:szCs w:val="16"/>
              </w:rPr>
              <w:t xml:space="preserve"> Hard Hat</w:t>
            </w:r>
          </w:p>
          <w:p w14:paraId="357B0289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16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E1A82">
              <w:rPr>
                <w:rFonts w:cs="Arial"/>
                <w:color w:val="000000"/>
                <w:sz w:val="16"/>
                <w:szCs w:val="16"/>
              </w:rPr>
            </w:r>
            <w:r w:rsidR="00FE1A8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Pr="009A796A">
              <w:rPr>
                <w:rFonts w:cs="Arial"/>
                <w:color w:val="000000"/>
                <w:sz w:val="16"/>
                <w:szCs w:val="16"/>
              </w:rPr>
              <w:t xml:space="preserve"> Safety Glasses (with side shields)</w:t>
            </w:r>
          </w:p>
          <w:p w14:paraId="4B1D0D99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16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E1A82">
              <w:rPr>
                <w:rFonts w:cs="Arial"/>
                <w:color w:val="000000"/>
                <w:sz w:val="16"/>
                <w:szCs w:val="16"/>
              </w:rPr>
            </w:r>
            <w:r w:rsidR="00FE1A8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Pr="009A796A">
              <w:rPr>
                <w:rFonts w:cs="Arial"/>
                <w:color w:val="000000"/>
                <w:sz w:val="16"/>
                <w:szCs w:val="16"/>
              </w:rPr>
              <w:t xml:space="preserve"> Protective Clothing Requirements</w:t>
            </w:r>
          </w:p>
          <w:p w14:paraId="349F7987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16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E1A82">
              <w:rPr>
                <w:rFonts w:cs="Arial"/>
                <w:color w:val="000000"/>
                <w:sz w:val="16"/>
                <w:szCs w:val="16"/>
              </w:rPr>
            </w:r>
            <w:r w:rsidR="00FE1A8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4"/>
            <w:r w:rsidRPr="009A796A">
              <w:rPr>
                <w:rFonts w:cs="Arial"/>
                <w:color w:val="000000"/>
                <w:sz w:val="16"/>
                <w:szCs w:val="16"/>
              </w:rPr>
              <w:t xml:space="preserve"> Hearing Protection Requirements (Posted Areas)</w:t>
            </w:r>
          </w:p>
          <w:p w14:paraId="65060CCD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3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9A796A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FE1A82">
              <w:rPr>
                <w:rFonts w:cs="Arial"/>
                <w:color w:val="000000"/>
                <w:sz w:val="16"/>
                <w:szCs w:val="16"/>
              </w:rPr>
            </w:r>
            <w:r w:rsidR="00FE1A8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9A796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5"/>
            <w:r w:rsidRPr="009A796A">
              <w:rPr>
                <w:rFonts w:cs="Arial"/>
                <w:color w:val="000000"/>
                <w:sz w:val="16"/>
                <w:szCs w:val="16"/>
              </w:rPr>
              <w:t xml:space="preserve"> Appropriate Footwear</w:t>
            </w:r>
          </w:p>
        </w:tc>
      </w:tr>
      <w:tr w:rsidR="00DF7A44" w:rsidRPr="009A796A" w14:paraId="36A45E71" w14:textId="77777777" w:rsidTr="001B1CCB">
        <w:tc>
          <w:tcPr>
            <w:tcW w:w="435" w:type="dxa"/>
            <w:tcBorders>
              <w:left w:val="double" w:sz="4" w:space="0" w:color="auto"/>
            </w:tcBorders>
          </w:tcPr>
          <w:p w14:paraId="33364B0E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b/>
                <w:noProof/>
                <w:color w:val="00000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D64A9D" wp14:editId="46F9534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23825</wp:posOffset>
                      </wp:positionV>
                      <wp:extent cx="137160" cy="137160"/>
                      <wp:effectExtent l="0" t="0" r="1524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CCEFDC" id="Rectangle 25" o:spid="_x0000_s1026" style="position:absolute;margin-left:.4pt;margin-top:1.9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NIYg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" filled="f" strokecolor="windowText"/>
                  </w:pict>
                </mc:Fallback>
              </mc:AlternateContent>
            </w:r>
          </w:p>
        </w:tc>
        <w:tc>
          <w:tcPr>
            <w:tcW w:w="8890" w:type="dxa"/>
            <w:gridSpan w:val="2"/>
            <w:tcBorders>
              <w:right w:val="double" w:sz="4" w:space="0" w:color="auto"/>
            </w:tcBorders>
          </w:tcPr>
          <w:p w14:paraId="44EA34EC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24"/>
              </w:rPr>
              <w:t>VISITOR RESPONSIBILITIES</w:t>
            </w:r>
          </w:p>
          <w:p w14:paraId="67FD1D98" w14:textId="77777777" w:rsidR="00DF7A44" w:rsidRPr="009A796A" w:rsidRDefault="00DF7A44" w:rsidP="00DF7A4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Report to host any unsafe condition or activity observed</w:t>
            </w:r>
          </w:p>
          <w:p w14:paraId="74654494" w14:textId="77777777" w:rsidR="00DF7A44" w:rsidRPr="009A796A" w:rsidRDefault="00DF7A44" w:rsidP="00DF7A4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Report to host injury or adverse health effects experienced</w:t>
            </w:r>
          </w:p>
          <w:p w14:paraId="6C04E556" w14:textId="77777777" w:rsidR="00DF7A44" w:rsidRPr="009A796A" w:rsidRDefault="00DF7A44" w:rsidP="00DF7A4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Comply with all posted signs, tags, and barricades</w:t>
            </w:r>
          </w:p>
          <w:p w14:paraId="12DF12F3" w14:textId="77777777" w:rsidR="00DF7A44" w:rsidRPr="009A796A" w:rsidRDefault="00DF7A44" w:rsidP="00DF7A4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Comply with all requirements, including smoking restrictions</w:t>
            </w:r>
          </w:p>
          <w:p w14:paraId="12E6ADC0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val="x-none"/>
              </w:rPr>
            </w:pPr>
          </w:p>
        </w:tc>
      </w:tr>
      <w:tr w:rsidR="00DF7A44" w:rsidRPr="009A796A" w14:paraId="1013BBF3" w14:textId="77777777" w:rsidTr="001B1CCB">
        <w:tc>
          <w:tcPr>
            <w:tcW w:w="435" w:type="dxa"/>
            <w:tcBorders>
              <w:left w:val="double" w:sz="4" w:space="0" w:color="auto"/>
              <w:bottom w:val="double" w:sz="4" w:space="0" w:color="auto"/>
            </w:tcBorders>
          </w:tcPr>
          <w:p w14:paraId="5AC7D7A9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b/>
                <w:noProof/>
                <w:color w:val="00000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FCE0B9" wp14:editId="314604C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27000</wp:posOffset>
                      </wp:positionV>
                      <wp:extent cx="137160" cy="137160"/>
                      <wp:effectExtent l="0" t="0" r="1524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D84240" id="Rectangle 27" o:spid="_x0000_s1026" style="position:absolute;margin-left:.4pt;margin-top:2.1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" filled="f" strokecolor="windowText"/>
                  </w:pict>
                </mc:Fallback>
              </mc:AlternateContent>
            </w:r>
          </w:p>
        </w:tc>
        <w:tc>
          <w:tcPr>
            <w:tcW w:w="889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FA95A97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24"/>
              </w:rPr>
              <w:t>VISITOR RESTRICTIONS</w:t>
            </w:r>
          </w:p>
          <w:p w14:paraId="5F0537C8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Visitors are not permitted to:</w:t>
            </w:r>
          </w:p>
          <w:p w14:paraId="6639E732" w14:textId="77777777" w:rsidR="00DF7A44" w:rsidRPr="009A796A" w:rsidRDefault="00DF7A44" w:rsidP="00DF7A4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Perform work without authorization</w:t>
            </w:r>
          </w:p>
          <w:p w14:paraId="56674673" w14:textId="77777777" w:rsidR="00DF7A44" w:rsidRPr="009A796A" w:rsidRDefault="00DF7A44" w:rsidP="00DF7A4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Tour unescorted</w:t>
            </w:r>
          </w:p>
          <w:p w14:paraId="53068916" w14:textId="77777777" w:rsidR="00DF7A44" w:rsidRPr="009A796A" w:rsidRDefault="00DF7A44" w:rsidP="00DF7A4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Remove any property from premises without authorization</w:t>
            </w:r>
          </w:p>
          <w:p w14:paraId="3CC5ECA1" w14:textId="77777777" w:rsidR="00DF7A44" w:rsidRPr="009A796A" w:rsidRDefault="00DF7A44" w:rsidP="00DF7A4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color w:val="000000"/>
                <w:sz w:val="16"/>
                <w:szCs w:val="24"/>
              </w:rPr>
              <w:t>Bring cameras, video production and other photographic equipment without prior authorization</w:t>
            </w:r>
          </w:p>
        </w:tc>
      </w:tr>
      <w:tr w:rsidR="00DF7A44" w:rsidRPr="009A796A" w14:paraId="5CA4EF05" w14:textId="77777777" w:rsidTr="001B1CCB">
        <w:trPr>
          <w:trHeight w:val="1030"/>
        </w:trPr>
        <w:tc>
          <w:tcPr>
            <w:tcW w:w="52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1E1C7D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24"/>
              </w:rPr>
              <w:t>ORIENTATION CONDUCTED BY:</w:t>
            </w:r>
          </w:p>
          <w:p w14:paraId="7E37BEA0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</w:p>
          <w:p w14:paraId="3B98EA73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</w:p>
          <w:p w14:paraId="74670E06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 xml:space="preserve">                            _________________________________________</w:t>
            </w:r>
          </w:p>
          <w:p w14:paraId="3091EAA0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 xml:space="preserve">                                               </w:t>
            </w:r>
            <w:r w:rsidRPr="009A796A">
              <w:rPr>
                <w:rFonts w:cs="Arial"/>
                <w:color w:val="000000"/>
                <w:sz w:val="16"/>
                <w:szCs w:val="24"/>
              </w:rPr>
              <w:t>Printed Name / Department</w:t>
            </w:r>
          </w:p>
        </w:tc>
        <w:tc>
          <w:tcPr>
            <w:tcW w:w="4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E2CC12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18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  <w:p w14:paraId="5FBBC779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1E04D3D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50006A9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6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>_________________________________________</w:t>
            </w:r>
          </w:p>
          <w:p w14:paraId="7D0C51A4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6"/>
                <w:szCs w:val="24"/>
                <w:lang w:val="x-none"/>
              </w:rPr>
            </w:pPr>
            <w:r w:rsidRPr="009A796A">
              <w:rPr>
                <w:rFonts w:cs="Arial"/>
                <w:b/>
                <w:color w:val="000000"/>
                <w:sz w:val="16"/>
                <w:szCs w:val="24"/>
              </w:rPr>
              <w:t xml:space="preserve">                                </w:t>
            </w:r>
            <w:r w:rsidRPr="009A796A">
              <w:rPr>
                <w:rFonts w:cs="Arial"/>
                <w:color w:val="000000"/>
                <w:sz w:val="16"/>
                <w:szCs w:val="24"/>
              </w:rPr>
              <w:t>Signature</w:t>
            </w:r>
          </w:p>
        </w:tc>
      </w:tr>
      <w:tr w:rsidR="00DF7A44" w:rsidRPr="009A796A" w14:paraId="62B051F2" w14:textId="77777777" w:rsidTr="001B1CCB">
        <w:trPr>
          <w:trHeight w:val="1617"/>
        </w:trPr>
        <w:tc>
          <w:tcPr>
            <w:tcW w:w="932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28921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color w:val="000000"/>
                <w:sz w:val="18"/>
                <w:szCs w:val="24"/>
              </w:rPr>
            </w:pPr>
            <w:r w:rsidRPr="009A796A">
              <w:rPr>
                <w:rFonts w:cs="Arial"/>
                <w:b/>
                <w:color w:val="000000"/>
                <w:sz w:val="18"/>
                <w:szCs w:val="24"/>
              </w:rPr>
              <w:t>VISITOR SIGNATURES:</w:t>
            </w:r>
          </w:p>
          <w:p w14:paraId="4B03898F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</w:t>
            </w:r>
          </w:p>
          <w:p w14:paraId="61C1133B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14:paraId="470BA7EF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</w:p>
          <w:p w14:paraId="25364C13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14:paraId="2F113CFC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</w:p>
          <w:p w14:paraId="435D5F58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14:paraId="701F9DF7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Cs w:val="24"/>
              </w:rPr>
            </w:pPr>
          </w:p>
          <w:p w14:paraId="07FBF542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i/>
                <w:color w:val="000000"/>
                <w:sz w:val="18"/>
                <w:szCs w:val="24"/>
                <w:lang w:val="x-none"/>
              </w:rPr>
            </w:pPr>
            <w:r w:rsidRPr="009A796A">
              <w:rPr>
                <w:rFonts w:cs="Arial"/>
                <w:color w:val="000000"/>
                <w:szCs w:val="24"/>
              </w:rPr>
              <w:t xml:space="preserve">                           _______________________________     _________________________________</w:t>
            </w:r>
          </w:p>
          <w:p w14:paraId="67FCA770" w14:textId="77777777" w:rsidR="00DF7A44" w:rsidRPr="009A796A" w:rsidRDefault="00DF7A44" w:rsidP="001B1CCB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  <w:sz w:val="13"/>
                <w:szCs w:val="24"/>
                <w:lang w:val="x-none"/>
              </w:rPr>
            </w:pPr>
          </w:p>
        </w:tc>
      </w:tr>
    </w:tbl>
    <w:p w14:paraId="29E0C71A" w14:textId="654D3764" w:rsidR="0047757A" w:rsidRPr="00DC76A7" w:rsidRDefault="0047757A" w:rsidP="00DF7A44">
      <w:pPr>
        <w:autoSpaceDE w:val="0"/>
        <w:autoSpaceDN w:val="0"/>
        <w:adjustRightInd w:val="0"/>
        <w:snapToGrid w:val="0"/>
        <w:jc w:val="left"/>
        <w:rPr>
          <w:lang w:val="x-none"/>
        </w:rPr>
      </w:pPr>
      <w:bookmarkStart w:id="6" w:name="_GoBack"/>
      <w:bookmarkEnd w:id="6"/>
    </w:p>
    <w:sectPr w:rsidR="0047757A" w:rsidRPr="00DC76A7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FBF9" w14:textId="77777777" w:rsidR="00FE1A82" w:rsidRDefault="00FE1A82">
      <w:r>
        <w:separator/>
      </w:r>
    </w:p>
    <w:p w14:paraId="0BBE34E2" w14:textId="77777777" w:rsidR="00FE1A82" w:rsidRDefault="00FE1A82"/>
  </w:endnote>
  <w:endnote w:type="continuationSeparator" w:id="0">
    <w:p w14:paraId="583CBEAF" w14:textId="77777777" w:rsidR="00FE1A82" w:rsidRDefault="00FE1A82">
      <w:r>
        <w:continuationSeparator/>
      </w:r>
    </w:p>
    <w:p w14:paraId="2D6C178B" w14:textId="77777777" w:rsidR="00FE1A82" w:rsidRDefault="00FE1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502E1590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97869">
          <w:rPr>
            <w:rFonts w:cs="Arial"/>
            <w:color w:val="7A8D95"/>
            <w:sz w:val="16"/>
            <w:szCs w:val="16"/>
          </w:rPr>
          <w:t>EPM-KS0-TP-000005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866D6F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66D6F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66D6F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E067" w14:textId="025DEFDD" w:rsidR="003C3BDF" w:rsidRPr="00F92124" w:rsidRDefault="003C3BDF" w:rsidP="00866D6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83C7056" wp14:editId="51AE73D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DEB3A6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E082B41909E4A01B87016258DFC77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</w:t>
        </w:r>
        <w:r w:rsidR="00597869">
          <w:rPr>
            <w:rFonts w:cs="Arial"/>
            <w:color w:val="7A8D95"/>
            <w:sz w:val="16"/>
            <w:szCs w:val="16"/>
          </w:rPr>
          <w:t>M</w:t>
        </w:r>
        <w:r>
          <w:rPr>
            <w:rFonts w:cs="Arial"/>
            <w:color w:val="7A8D95"/>
            <w:sz w:val="16"/>
            <w:szCs w:val="16"/>
          </w:rPr>
          <w:t>-KS0-</w:t>
        </w:r>
        <w:r w:rsidR="00597869">
          <w:rPr>
            <w:rFonts w:cs="Arial"/>
            <w:color w:val="7A8D95"/>
            <w:sz w:val="16"/>
            <w:szCs w:val="16"/>
          </w:rPr>
          <w:t>TP</w:t>
        </w:r>
        <w:r>
          <w:rPr>
            <w:rFonts w:cs="Arial"/>
            <w:color w:val="7A8D95"/>
            <w:sz w:val="16"/>
            <w:szCs w:val="16"/>
          </w:rPr>
          <w:t>-00000</w:t>
        </w:r>
        <w:r w:rsidR="00597869">
          <w:rPr>
            <w:rFonts w:cs="Arial"/>
            <w:color w:val="7A8D95"/>
            <w:sz w:val="16"/>
            <w:szCs w:val="16"/>
          </w:rPr>
          <w:t>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36ECB32AAA04298A17388D63ECB4BB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866D6F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866D6F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66D6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66D6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40DACEF" w14:textId="77777777" w:rsidR="003C3BDF" w:rsidRDefault="003C3BDF" w:rsidP="003C3BD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D0A1195" w14:textId="7229F5FB" w:rsidR="00D4060B" w:rsidRPr="00866D6F" w:rsidRDefault="003C3BDF" w:rsidP="00866D6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EC12F" w14:textId="77777777" w:rsidR="00FE1A82" w:rsidRDefault="00FE1A82">
      <w:r>
        <w:separator/>
      </w:r>
    </w:p>
    <w:p w14:paraId="4935F0D4" w14:textId="77777777" w:rsidR="00FE1A82" w:rsidRDefault="00FE1A82"/>
  </w:footnote>
  <w:footnote w:type="continuationSeparator" w:id="0">
    <w:p w14:paraId="79858087" w14:textId="77777777" w:rsidR="00FE1A82" w:rsidRDefault="00FE1A82">
      <w:r>
        <w:continuationSeparator/>
      </w:r>
    </w:p>
    <w:p w14:paraId="11A0A6F1" w14:textId="77777777" w:rsidR="00FE1A82" w:rsidRDefault="00FE1A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9234304" w:rsidR="004730C7" w:rsidRPr="006A25F8" w:rsidRDefault="00302661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02661">
            <w:rPr>
              <w:rStyle w:val="HeaderTitleChar"/>
              <w:b/>
              <w:bCs w:val="0"/>
            </w:rPr>
            <w:t>Sub-contractor Pre-Mobilization Checklist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5FE90AF9" w:rsidR="00BF387B" w:rsidRPr="00BF387B" w:rsidRDefault="00D4060B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0A56D66A" wp14:editId="26D80B46">
          <wp:simplePos x="0" y="0"/>
          <wp:positionH relativeFrom="column">
            <wp:posOffset>-434051</wp:posOffset>
          </wp:positionH>
          <wp:positionV relativeFrom="paragraph">
            <wp:posOffset>-156523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1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17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6F9C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034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661"/>
    <w:rsid w:val="003028D6"/>
    <w:rsid w:val="00302E46"/>
    <w:rsid w:val="003030F9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BDF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F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97869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6E9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66D6F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3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1F8B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B1D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60B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6A7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DF7A44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82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paragraph" w:styleId="MacroText">
    <w:name w:val="macro"/>
    <w:link w:val="MacroTextChar"/>
    <w:semiHidden/>
    <w:locked/>
    <w:rsid w:val="0030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302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E082B41909E4A01B87016258DFC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A743-C786-4501-AD35-6AEF9274D92E}"/>
      </w:docPartPr>
      <w:docPartBody>
        <w:p w:rsidR="00214EF5" w:rsidRDefault="00B12BEB" w:rsidP="00B12BEB">
          <w:pPr>
            <w:pStyle w:val="7E082B41909E4A01B87016258DFC779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36ECB32AAA04298A17388D63ECB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F688-3B78-468E-B067-CC5E599D6653}"/>
      </w:docPartPr>
      <w:docPartBody>
        <w:p w:rsidR="00214EF5" w:rsidRDefault="00B12BEB" w:rsidP="00B12BEB">
          <w:pPr>
            <w:pStyle w:val="F36ECB32AAA04298A17388D63ECB4BB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1469A"/>
    <w:rsid w:val="00092836"/>
    <w:rsid w:val="000F7649"/>
    <w:rsid w:val="001D7CAC"/>
    <w:rsid w:val="002040C2"/>
    <w:rsid w:val="00214EF5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467CB6"/>
    <w:rsid w:val="0047029C"/>
    <w:rsid w:val="004E0D02"/>
    <w:rsid w:val="005338B7"/>
    <w:rsid w:val="00554490"/>
    <w:rsid w:val="00564C62"/>
    <w:rsid w:val="005A35B1"/>
    <w:rsid w:val="005B68BB"/>
    <w:rsid w:val="005C3C3E"/>
    <w:rsid w:val="005D6578"/>
    <w:rsid w:val="00622BEE"/>
    <w:rsid w:val="00664621"/>
    <w:rsid w:val="00715AEC"/>
    <w:rsid w:val="007911EC"/>
    <w:rsid w:val="007E1003"/>
    <w:rsid w:val="00850028"/>
    <w:rsid w:val="00861597"/>
    <w:rsid w:val="00921F08"/>
    <w:rsid w:val="00963420"/>
    <w:rsid w:val="00A51F0D"/>
    <w:rsid w:val="00AC6887"/>
    <w:rsid w:val="00B12BEB"/>
    <w:rsid w:val="00B50903"/>
    <w:rsid w:val="00B82FE8"/>
    <w:rsid w:val="00BA589A"/>
    <w:rsid w:val="00C047E6"/>
    <w:rsid w:val="00C85450"/>
    <w:rsid w:val="00CA7A85"/>
    <w:rsid w:val="00CF11AD"/>
    <w:rsid w:val="00D12D85"/>
    <w:rsid w:val="00D16FA5"/>
    <w:rsid w:val="00D441F4"/>
    <w:rsid w:val="00D52D5E"/>
    <w:rsid w:val="00ED098C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BEB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7E082B41909E4A01B87016258DFC7791">
    <w:name w:val="7E082B41909E4A01B87016258DFC7791"/>
    <w:rsid w:val="00B12BEB"/>
  </w:style>
  <w:style w:type="paragraph" w:customStyle="1" w:styleId="F36ECB32AAA04298A17388D63ECB4BB5">
    <w:name w:val="F36ECB32AAA04298A17388D63ECB4BB5"/>
    <w:rsid w:val="00B12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DAB6F7DF-D157-4EA9-A843-1B7E311C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2224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EPM-KS0-TP-000005</dc:subject>
  <dc:creator>Joel Reyes</dc:creator>
  <cp:keywords>ᅟ</cp:keywords>
  <cp:lastModifiedBy>الاء الزهراني Alaa Alzahrani</cp:lastModifiedBy>
  <cp:revision>6</cp:revision>
  <cp:lastPrinted>2017-03-07T13:13:00Z</cp:lastPrinted>
  <dcterms:created xsi:type="dcterms:W3CDTF">2021-07-01T07:42:00Z</dcterms:created>
  <dcterms:modified xsi:type="dcterms:W3CDTF">2022-04-04T07:52:00Z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